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946798941"/>
        <w:placeholder>
          <w:docPart w:val="AD91DBBB25626E4FA6731EA7304A4B4F"/>
        </w:placeholder>
        <w:temporary/>
        <w:showingPlcHdr/>
        <w15:appearance w15:val="hidden"/>
      </w:sdtPr>
      <w:sdtEndPr/>
      <w:sdtContent>
        <w:p w14:paraId="6F02CFFF" w14:textId="77777777" w:rsidR="00C4565D" w:rsidRDefault="00D30CDA">
          <w:pPr>
            <w:pStyle w:val="Heading1"/>
          </w:pPr>
          <w:r>
            <w:t>Take Notes</w:t>
          </w:r>
        </w:p>
      </w:sdtContent>
    </w:sdt>
    <w:sdt>
      <w:sdtPr>
        <w:id w:val="-1461253836"/>
        <w:placeholder>
          <w:docPart w:val="674B9EC087CE39429656B81BA254FC1F"/>
        </w:placeholder>
        <w:temporary/>
        <w:showingPlcHdr/>
        <w15:appearance w15:val="hidden"/>
      </w:sdtPr>
      <w:sdtEndPr/>
      <w:sdtContent>
        <w:p w14:paraId="59F269FD" w14:textId="77777777" w:rsidR="00C4565D" w:rsidRDefault="00D30CDA">
          <w:pPr>
            <w:pStyle w:val="ListBullet"/>
          </w:pPr>
          <w:r>
            <w:t>To take notes, just tap here and start typing.</w:t>
          </w:r>
        </w:p>
        <w:p w14:paraId="43D8EE98" w14:textId="77777777" w:rsidR="00C4565D" w:rsidRDefault="00D30CDA">
          <w:pPr>
            <w:pStyle w:val="ListBullet"/>
          </w:pPr>
          <w:r>
            <w:t>Or, easily create a digital notebook for all your notes that automatically syncs across your devices, using the free OneNote app.</w:t>
          </w:r>
        </w:p>
      </w:sdtContent>
    </w:sdt>
    <w:p w14:paraId="74461555" w14:textId="77777777" w:rsidR="00C4565D" w:rsidRDefault="00D30CDA">
      <w:pPr>
        <w:pStyle w:val="Heading2"/>
      </w:pPr>
      <w:r>
        <w:t xml:space="preserve">To learn more and get OneNote, visit </w:t>
      </w:r>
      <w:hyperlink r:id="rId7" w:history="1">
        <w:r>
          <w:rPr>
            <w:rStyle w:val="Hyperlink"/>
          </w:rPr>
          <w:t>www.onenote.com</w:t>
        </w:r>
      </w:hyperlink>
      <w:r>
        <w:t>.</w:t>
      </w:r>
    </w:p>
    <w:sectPr w:rsidR="00C4565D">
      <w:footerReference w:type="default" r:id="rId8"/>
      <w:pgSz w:w="12240" w:h="15840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55296" w14:textId="77777777" w:rsidR="00D30CDA" w:rsidRDefault="00D30CDA">
      <w:r>
        <w:separator/>
      </w:r>
    </w:p>
    <w:p w14:paraId="0B0E1618" w14:textId="77777777" w:rsidR="00D30CDA" w:rsidRDefault="00D30CDA"/>
  </w:endnote>
  <w:endnote w:type="continuationSeparator" w:id="0">
    <w:p w14:paraId="58789EA3" w14:textId="77777777" w:rsidR="00D30CDA" w:rsidRDefault="00D30CDA">
      <w:r>
        <w:continuationSeparator/>
      </w:r>
    </w:p>
    <w:p w14:paraId="266AC4F5" w14:textId="77777777" w:rsidR="00D30CDA" w:rsidRDefault="00D30C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2D3DFF" w14:textId="77777777" w:rsidR="00C4565D" w:rsidRDefault="00D30CD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FD57F" w14:textId="77777777" w:rsidR="00D30CDA" w:rsidRDefault="00D30CDA">
      <w:r>
        <w:separator/>
      </w:r>
    </w:p>
    <w:p w14:paraId="62DE309E" w14:textId="77777777" w:rsidR="00D30CDA" w:rsidRDefault="00D30CDA"/>
  </w:footnote>
  <w:footnote w:type="continuationSeparator" w:id="0">
    <w:p w14:paraId="5EEC5DF3" w14:textId="77777777" w:rsidR="00D30CDA" w:rsidRDefault="00D30CDA">
      <w:r>
        <w:continuationSeparator/>
      </w:r>
    </w:p>
    <w:p w14:paraId="2CDD18CF" w14:textId="77777777" w:rsidR="00D30CDA" w:rsidRDefault="00D30C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842146">
    <w:abstractNumId w:val="1"/>
  </w:num>
  <w:num w:numId="2" w16cid:durableId="1897279481">
    <w:abstractNumId w:val="0"/>
  </w:num>
  <w:num w:numId="3" w16cid:durableId="851837655">
    <w:abstractNumId w:val="2"/>
  </w:num>
  <w:num w:numId="4" w16cid:durableId="1261330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F03"/>
    <w:rsid w:val="00C4565D"/>
    <w:rsid w:val="00D30CDA"/>
    <w:rsid w:val="00F9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9AF22"/>
  <w15:chartTrackingRefBased/>
  <w15:docId w15:val="{322DE423-238F-1543-853D-5169A7D8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go.microsoft.com/fwlink/?LinkID=5238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iawen/Library/Containers/com.microsoft.Word/Data/Library/Application%20Support/Microsoft/Office/16.0/DTS/en-US%7b9383B354-565C-5641-A103-37E272A1C43B%7d/%7b72A29C00-B8A2-9645-8FC6-48E1B6306049%7dtf1000208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D91DBBB25626E4FA6731EA7304A4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B53A6-F2E0-4F41-99A8-F58A503DA162}"/>
      </w:docPartPr>
      <w:docPartBody>
        <w:p w:rsidR="00000000" w:rsidRDefault="00162438">
          <w:pPr>
            <w:pStyle w:val="AD91DBBB25626E4FA6731EA7304A4B4F"/>
          </w:pPr>
          <w:r>
            <w:t>Take Notes</w:t>
          </w:r>
        </w:p>
      </w:docPartBody>
    </w:docPart>
    <w:docPart>
      <w:docPartPr>
        <w:name w:val="674B9EC087CE39429656B81BA254F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ED29D-6A30-534D-80CB-85B01BC7A7B5}"/>
      </w:docPartPr>
      <w:docPartBody>
        <w:p w:rsidR="00DB4597" w:rsidRDefault="00162438">
          <w:pPr>
            <w:pStyle w:val="ListBullet"/>
          </w:pPr>
          <w:r>
            <w:t>To take notes, just tap here and start typing.</w:t>
          </w:r>
        </w:p>
        <w:p w:rsidR="00000000" w:rsidRDefault="00162438">
          <w:pPr>
            <w:pStyle w:val="674B9EC087CE39429656B81BA254FC1F"/>
          </w:pPr>
          <w:r>
            <w:t>Or, easily create a digital notebook for all your notes that automatically syncs across your devices, using the free OneNote app.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42784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438"/>
    <w:rsid w:val="0016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W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TW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91DBBB25626E4FA6731EA7304A4B4F">
    <w:name w:val="AD91DBBB25626E4FA6731EA7304A4B4F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259" w:lineRule="auto"/>
    </w:pPr>
    <w:rPr>
      <w:rFonts w:eastAsiaTheme="minorHAnsi"/>
      <w:color w:val="595959" w:themeColor="text1" w:themeTint="A6"/>
      <w:sz w:val="30"/>
      <w:szCs w:val="30"/>
      <w:lang w:val="en-US" w:eastAsia="ja-JP"/>
    </w:rPr>
  </w:style>
  <w:style w:type="paragraph" w:customStyle="1" w:styleId="674B9EC087CE39429656B81BA254FC1F">
    <w:name w:val="674B9EC087CE39429656B81BA254FC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Take Notes.dotx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Shen</dc:creator>
  <cp:keywords/>
  <dc:description/>
  <cp:lastModifiedBy>Karen Shen</cp:lastModifiedBy>
  <cp:revision>1</cp:revision>
  <dcterms:created xsi:type="dcterms:W3CDTF">2022-05-16T05:22:00Z</dcterms:created>
  <dcterms:modified xsi:type="dcterms:W3CDTF">2022-05-16T05:22:00Z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TF10002051</vt:lpwstr>
  </property>
</Properties>
</file>